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D30C7" w14:textId="27B8730C" w:rsidR="00DC18F5" w:rsidRPr="00860904" w:rsidRDefault="00C72B2C" w:rsidP="00762ECC">
      <w:pPr>
        <w:spacing w:after="270" w:line="240" w:lineRule="auto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MEMBERSHIP &amp; </w:t>
      </w:r>
      <w:r w:rsidR="00634A42">
        <w:rPr>
          <w:rFonts w:eastAsia="Times New Roman" w:cs="Times New Roman"/>
          <w:b/>
          <w:bCs/>
          <w:sz w:val="24"/>
          <w:szCs w:val="24"/>
          <w:lang w:eastAsia="en-GB"/>
        </w:rPr>
        <w:t>EXECUTIVE</w:t>
      </w:r>
      <w:r w:rsidR="000017F6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ASSISTANT</w:t>
      </w:r>
    </w:p>
    <w:p w14:paraId="2F9532D6" w14:textId="25982BDB" w:rsidR="00762ECC" w:rsidRPr="00860904" w:rsidRDefault="00814F35" w:rsidP="00DC18F5">
      <w:pPr>
        <w:spacing w:after="270" w:line="240" w:lineRule="auto"/>
        <w:outlineLvl w:val="2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860904">
        <w:rPr>
          <w:rFonts w:eastAsia="Times New Roman" w:cs="Times New Roman"/>
          <w:b/>
          <w:bCs/>
          <w:sz w:val="24"/>
          <w:szCs w:val="24"/>
          <w:lang w:eastAsia="en-GB"/>
        </w:rPr>
        <w:t>Permanent</w:t>
      </w:r>
      <w:r w:rsidR="00A7224B" w:rsidRPr="00860904">
        <w:rPr>
          <w:rFonts w:eastAsia="Times New Roman" w:cs="Times New Roman"/>
          <w:b/>
          <w:bCs/>
          <w:sz w:val="24"/>
          <w:szCs w:val="24"/>
          <w:lang w:eastAsia="en-GB"/>
        </w:rPr>
        <w:t>, full-time</w:t>
      </w:r>
      <w:r w:rsidR="005653C5" w:rsidRPr="00860904">
        <w:rPr>
          <w:rFonts w:eastAsia="Times New Roman" w:cs="Times New Roman"/>
          <w:b/>
          <w:bCs/>
          <w:sz w:val="24"/>
          <w:szCs w:val="24"/>
          <w:lang w:eastAsia="en-GB"/>
        </w:rPr>
        <w:br/>
      </w:r>
      <w:r w:rsidRPr="00860904">
        <w:rPr>
          <w:rFonts w:eastAsia="Times New Roman" w:cs="Times New Roman"/>
          <w:b/>
          <w:bCs/>
          <w:sz w:val="24"/>
          <w:szCs w:val="24"/>
          <w:lang w:eastAsia="en-GB"/>
        </w:rPr>
        <w:t>Salary:</w:t>
      </w:r>
      <w:r w:rsidR="0051076A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C</w:t>
      </w:r>
      <w:r w:rsidR="00B228EE">
        <w:rPr>
          <w:rFonts w:eastAsia="Times New Roman" w:cs="Times New Roman"/>
          <w:b/>
          <w:bCs/>
          <w:sz w:val="24"/>
          <w:szCs w:val="24"/>
          <w:lang w:eastAsia="en-GB"/>
        </w:rPr>
        <w:t>ommensurate</w:t>
      </w:r>
      <w:r w:rsidR="00EF4B4F" w:rsidRPr="00860904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</w:t>
      </w:r>
      <w:r w:rsidR="00B228EE">
        <w:rPr>
          <w:rFonts w:eastAsia="Times New Roman" w:cs="Times New Roman"/>
          <w:b/>
          <w:bCs/>
          <w:sz w:val="24"/>
          <w:szCs w:val="24"/>
          <w:lang w:eastAsia="en-GB"/>
        </w:rPr>
        <w:t>with</w:t>
      </w:r>
      <w:r w:rsidR="0084382B" w:rsidRPr="00860904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experience</w:t>
      </w:r>
    </w:p>
    <w:p w14:paraId="716A45B3" w14:textId="424D21B9" w:rsidR="00814F35" w:rsidRPr="00860904" w:rsidRDefault="00762ECC" w:rsidP="00C12450">
      <w:pPr>
        <w:spacing w:after="240" w:line="240" w:lineRule="auto"/>
        <w:rPr>
          <w:sz w:val="24"/>
          <w:szCs w:val="24"/>
        </w:rPr>
      </w:pPr>
      <w:r w:rsidRPr="00860904">
        <w:rPr>
          <w:rFonts w:eastAsia="Times New Roman" w:cs="Times New Roman"/>
          <w:i/>
          <w:iCs/>
          <w:sz w:val="24"/>
          <w:szCs w:val="24"/>
          <w:lang w:eastAsia="en-GB"/>
        </w:rPr>
        <w:br/>
      </w:r>
      <w:r w:rsidR="00814F35" w:rsidRPr="00860904">
        <w:rPr>
          <w:sz w:val="24"/>
          <w:szCs w:val="24"/>
        </w:rPr>
        <w:t>The three Monteverdi en</w:t>
      </w:r>
      <w:bookmarkStart w:id="0" w:name="_GoBack"/>
      <w:bookmarkEnd w:id="0"/>
      <w:r w:rsidR="00814F35" w:rsidRPr="00860904">
        <w:rPr>
          <w:sz w:val="24"/>
          <w:szCs w:val="24"/>
        </w:rPr>
        <w:t xml:space="preserve">sembles – the Monteverdi Choir, English Baroque Soloists and Orchestre Révolutionnaire et Romantique – are a leading force on the international music scene. World-class musicians and singers from many nationalities come together to share in the distinctive vision of our founder and music director, Sir John Eliot Gardiner, in ground-breaking projects that span eight centuries of musical masterpieces. </w:t>
      </w:r>
    </w:p>
    <w:p w14:paraId="5D380914" w14:textId="38B6ED74" w:rsidR="00814F35" w:rsidRPr="00860904" w:rsidRDefault="00BE39B6" w:rsidP="00814F35">
      <w:pPr>
        <w:pStyle w:val="Default"/>
        <w:rPr>
          <w:rFonts w:asciiTheme="minorHAnsi" w:hAnsiTheme="minorHAnsi"/>
        </w:rPr>
      </w:pPr>
      <w:r w:rsidRPr="00860904">
        <w:rPr>
          <w:rFonts w:asciiTheme="minorHAnsi" w:hAnsiTheme="minorHAnsi"/>
        </w:rPr>
        <w:t>Buoyed by</w:t>
      </w:r>
      <w:r w:rsidR="00EA60A6" w:rsidRPr="00860904">
        <w:rPr>
          <w:rFonts w:asciiTheme="minorHAnsi" w:hAnsiTheme="minorHAnsi"/>
        </w:rPr>
        <w:t xml:space="preserve"> the </w:t>
      </w:r>
      <w:r w:rsidRPr="00860904">
        <w:rPr>
          <w:rFonts w:asciiTheme="minorHAnsi" w:hAnsiTheme="minorHAnsi"/>
        </w:rPr>
        <w:t xml:space="preserve">momentum created by our </w:t>
      </w:r>
      <w:r w:rsidR="00B0485F" w:rsidRPr="00860904">
        <w:rPr>
          <w:rFonts w:asciiTheme="minorHAnsi" w:hAnsiTheme="minorHAnsi"/>
        </w:rPr>
        <w:t xml:space="preserve">highly anticipated and </w:t>
      </w:r>
      <w:r w:rsidR="00450608">
        <w:rPr>
          <w:rFonts w:asciiTheme="minorHAnsi" w:hAnsiTheme="minorHAnsi"/>
        </w:rPr>
        <w:t>artistically acclaimed</w:t>
      </w:r>
      <w:r w:rsidR="00EA60A6" w:rsidRPr="00860904">
        <w:rPr>
          <w:rFonts w:asciiTheme="minorHAnsi" w:hAnsiTheme="minorHAnsi"/>
        </w:rPr>
        <w:t xml:space="preserve"> Monteverdi 450 </w:t>
      </w:r>
      <w:r w:rsidR="00CB48C6">
        <w:rPr>
          <w:rFonts w:asciiTheme="minorHAnsi" w:hAnsiTheme="minorHAnsi"/>
        </w:rPr>
        <w:t>international tour</w:t>
      </w:r>
      <w:r w:rsidR="00EA60A6" w:rsidRPr="00860904">
        <w:rPr>
          <w:rFonts w:asciiTheme="minorHAnsi" w:hAnsiTheme="minorHAnsi"/>
        </w:rPr>
        <w:t xml:space="preserve"> in 2017, this is an exciting time for an outstanding candidate to join our busy team</w:t>
      </w:r>
      <w:r w:rsidR="00E848C4" w:rsidRPr="00860904">
        <w:rPr>
          <w:rFonts w:asciiTheme="minorHAnsi" w:hAnsiTheme="minorHAnsi"/>
        </w:rPr>
        <w:t xml:space="preserve"> </w:t>
      </w:r>
      <w:r w:rsidR="00EA60A6" w:rsidRPr="00860904">
        <w:rPr>
          <w:rFonts w:asciiTheme="minorHAnsi" w:hAnsiTheme="minorHAnsi"/>
        </w:rPr>
        <w:t xml:space="preserve">as we </w:t>
      </w:r>
      <w:r w:rsidR="00E539EE">
        <w:rPr>
          <w:rFonts w:asciiTheme="minorHAnsi" w:hAnsiTheme="minorHAnsi"/>
        </w:rPr>
        <w:t xml:space="preserve">embark on </w:t>
      </w:r>
      <w:r w:rsidR="006912FB" w:rsidRPr="00860904">
        <w:rPr>
          <w:rFonts w:asciiTheme="minorHAnsi" w:hAnsiTheme="minorHAnsi"/>
        </w:rPr>
        <w:t>deliver</w:t>
      </w:r>
      <w:r w:rsidR="00E539EE">
        <w:rPr>
          <w:rFonts w:asciiTheme="minorHAnsi" w:hAnsiTheme="minorHAnsi"/>
        </w:rPr>
        <w:t>ing</w:t>
      </w:r>
      <w:r w:rsidR="00EA60A6" w:rsidRPr="00860904">
        <w:rPr>
          <w:rFonts w:asciiTheme="minorHAnsi" w:hAnsiTheme="minorHAnsi"/>
        </w:rPr>
        <w:t xml:space="preserve"> equally ambitious projects</w:t>
      </w:r>
      <w:r w:rsidR="006912FB" w:rsidRPr="00860904">
        <w:rPr>
          <w:rFonts w:asciiTheme="minorHAnsi" w:hAnsiTheme="minorHAnsi"/>
        </w:rPr>
        <w:t xml:space="preserve"> over the coming years</w:t>
      </w:r>
      <w:r w:rsidR="00EA60A6" w:rsidRPr="00860904">
        <w:rPr>
          <w:rFonts w:asciiTheme="minorHAnsi" w:hAnsiTheme="minorHAnsi"/>
        </w:rPr>
        <w:t xml:space="preserve">. </w:t>
      </w:r>
      <w:r w:rsidRPr="00860904">
        <w:rPr>
          <w:rFonts w:asciiTheme="minorHAnsi" w:hAnsiTheme="minorHAnsi"/>
        </w:rPr>
        <w:t xml:space="preserve">To complement </w:t>
      </w:r>
      <w:r w:rsidR="00DE5A31" w:rsidRPr="00860904">
        <w:rPr>
          <w:rFonts w:asciiTheme="minorHAnsi" w:hAnsiTheme="minorHAnsi"/>
        </w:rPr>
        <w:t>our concerts</w:t>
      </w:r>
      <w:r w:rsidR="00EA60A6" w:rsidRPr="00860904">
        <w:rPr>
          <w:rFonts w:asciiTheme="minorHAnsi" w:hAnsiTheme="minorHAnsi"/>
        </w:rPr>
        <w:t>, w</w:t>
      </w:r>
      <w:r w:rsidR="003B6613" w:rsidRPr="00860904">
        <w:rPr>
          <w:rFonts w:asciiTheme="minorHAnsi" w:hAnsiTheme="minorHAnsi"/>
        </w:rPr>
        <w:t xml:space="preserve">e </w:t>
      </w:r>
      <w:r w:rsidR="00EA60A6" w:rsidRPr="00860904">
        <w:rPr>
          <w:rFonts w:asciiTheme="minorHAnsi" w:hAnsiTheme="minorHAnsi"/>
        </w:rPr>
        <w:t>have plans</w:t>
      </w:r>
      <w:r w:rsidR="003B6613" w:rsidRPr="00860904">
        <w:rPr>
          <w:rFonts w:asciiTheme="minorHAnsi" w:hAnsiTheme="minorHAnsi"/>
        </w:rPr>
        <w:t xml:space="preserve"> to expand our Apprentices Programme to</w:t>
      </w:r>
      <w:r w:rsidR="00E9361A" w:rsidRPr="00860904">
        <w:rPr>
          <w:rFonts w:asciiTheme="minorHAnsi" w:hAnsiTheme="minorHAnsi"/>
        </w:rPr>
        <w:t xml:space="preserve"> include </w:t>
      </w:r>
      <w:r w:rsidR="003B6613" w:rsidRPr="00860904">
        <w:rPr>
          <w:rFonts w:asciiTheme="minorHAnsi" w:hAnsiTheme="minorHAnsi"/>
        </w:rPr>
        <w:t xml:space="preserve">conductors </w:t>
      </w:r>
      <w:r w:rsidR="00EA60A6" w:rsidRPr="00860904">
        <w:rPr>
          <w:rFonts w:asciiTheme="minorHAnsi" w:hAnsiTheme="minorHAnsi"/>
        </w:rPr>
        <w:t>and</w:t>
      </w:r>
      <w:r w:rsidR="003B6613" w:rsidRPr="00860904">
        <w:rPr>
          <w:rFonts w:asciiTheme="minorHAnsi" w:hAnsiTheme="minorHAnsi"/>
        </w:rPr>
        <w:t xml:space="preserve"> to develop our choral and orchestral education initiatives</w:t>
      </w:r>
      <w:r w:rsidR="00D3000A" w:rsidRPr="00860904">
        <w:rPr>
          <w:rFonts w:asciiTheme="minorHAnsi" w:hAnsiTheme="minorHAnsi"/>
        </w:rPr>
        <w:t xml:space="preserve"> with the collaboration of our expert musicians</w:t>
      </w:r>
      <w:r w:rsidR="00E9361A" w:rsidRPr="00860904">
        <w:rPr>
          <w:rFonts w:asciiTheme="minorHAnsi" w:hAnsiTheme="minorHAnsi"/>
        </w:rPr>
        <w:t>.</w:t>
      </w:r>
      <w:r w:rsidR="00B0485F" w:rsidRPr="00860904">
        <w:rPr>
          <w:rFonts w:asciiTheme="minorHAnsi" w:hAnsiTheme="minorHAnsi"/>
        </w:rPr>
        <w:t xml:space="preserve"> </w:t>
      </w:r>
    </w:p>
    <w:p w14:paraId="39F6240F" w14:textId="32D22D70" w:rsidR="003B6613" w:rsidRPr="00860904" w:rsidRDefault="003B6613" w:rsidP="00814F35">
      <w:pPr>
        <w:pStyle w:val="Default"/>
        <w:rPr>
          <w:rFonts w:asciiTheme="minorHAnsi" w:hAnsiTheme="minorHAnsi"/>
        </w:rPr>
      </w:pPr>
    </w:p>
    <w:p w14:paraId="4426014C" w14:textId="79DC611A" w:rsidR="003B6613" w:rsidRPr="00A754A6" w:rsidRDefault="00BE66BE" w:rsidP="00814F35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</w:rPr>
        <w:t>As part of our ongoing development, w</w:t>
      </w:r>
      <w:r w:rsidR="00FE2620">
        <w:rPr>
          <w:rFonts w:asciiTheme="minorHAnsi" w:hAnsiTheme="minorHAnsi"/>
        </w:rPr>
        <w:t>e are seeking a Membership &amp; Executive Assistant</w:t>
      </w:r>
      <w:r w:rsidR="000E0F6B" w:rsidRPr="00860904">
        <w:rPr>
          <w:rFonts w:asciiTheme="minorHAnsi" w:hAnsiTheme="minorHAnsi"/>
        </w:rPr>
        <w:t xml:space="preserve"> </w:t>
      </w:r>
      <w:r w:rsidR="00D67EE4">
        <w:rPr>
          <w:rFonts w:asciiTheme="minorHAnsi" w:hAnsiTheme="minorHAnsi"/>
        </w:rPr>
        <w:t xml:space="preserve">to support </w:t>
      </w:r>
      <w:r>
        <w:rPr>
          <w:rFonts w:asciiTheme="minorHAnsi" w:hAnsiTheme="minorHAnsi"/>
        </w:rPr>
        <w:t>our</w:t>
      </w:r>
      <w:r w:rsidR="00D67EE4">
        <w:rPr>
          <w:rFonts w:asciiTheme="minorHAnsi" w:hAnsiTheme="minorHAnsi"/>
        </w:rPr>
        <w:t xml:space="preserve"> General Director</w:t>
      </w:r>
      <w:r w:rsidR="00FE2620">
        <w:rPr>
          <w:rFonts w:asciiTheme="minorHAnsi" w:hAnsiTheme="minorHAnsi"/>
        </w:rPr>
        <w:t xml:space="preserve"> and to </w:t>
      </w:r>
      <w:r>
        <w:rPr>
          <w:rFonts w:asciiTheme="minorHAnsi" w:hAnsiTheme="minorHAnsi"/>
        </w:rPr>
        <w:t>take responsibility for</w:t>
      </w:r>
      <w:r w:rsidR="004C1764">
        <w:rPr>
          <w:rFonts w:asciiTheme="minorHAnsi" w:hAnsiTheme="minorHAnsi"/>
        </w:rPr>
        <w:t xml:space="preserve"> assisting in</w:t>
      </w:r>
      <w:r w:rsidR="00D67EE4">
        <w:rPr>
          <w:rFonts w:asciiTheme="minorHAnsi" w:hAnsiTheme="minorHAnsi"/>
        </w:rPr>
        <w:t xml:space="preserve"> fundraising and </w:t>
      </w:r>
      <w:r w:rsidR="00C72B2C">
        <w:rPr>
          <w:rFonts w:asciiTheme="minorHAnsi" w:hAnsiTheme="minorHAnsi"/>
        </w:rPr>
        <w:t>administration</w:t>
      </w:r>
      <w:r>
        <w:rPr>
          <w:rFonts w:asciiTheme="minorHAnsi" w:hAnsiTheme="minorHAnsi"/>
        </w:rPr>
        <w:t xml:space="preserve">, with a </w:t>
      </w:r>
      <w:proofErr w:type="gramStart"/>
      <w:r>
        <w:rPr>
          <w:rFonts w:asciiTheme="minorHAnsi" w:hAnsiTheme="minorHAnsi"/>
        </w:rPr>
        <w:t>particular focus</w:t>
      </w:r>
      <w:proofErr w:type="gramEnd"/>
      <w:r>
        <w:rPr>
          <w:rFonts w:asciiTheme="minorHAnsi" w:hAnsiTheme="minorHAnsi"/>
        </w:rPr>
        <w:t xml:space="preserve"> on stewarding our membership scheme</w:t>
      </w:r>
      <w:r w:rsidR="004C1764">
        <w:rPr>
          <w:rFonts w:asciiTheme="minorHAnsi" w:hAnsiTheme="minorHAnsi"/>
        </w:rPr>
        <w:t>.</w:t>
      </w:r>
      <w:r w:rsidR="00E539EE">
        <w:rPr>
          <w:rFonts w:asciiTheme="minorHAnsi" w:hAnsiTheme="minorHAnsi"/>
        </w:rPr>
        <w:t xml:space="preserve"> </w:t>
      </w:r>
      <w:r w:rsidR="00E539EE" w:rsidRPr="00A754A6">
        <w:rPr>
          <w:rFonts w:asciiTheme="minorHAnsi" w:hAnsiTheme="minorHAnsi"/>
          <w:color w:val="auto"/>
        </w:rPr>
        <w:t>T</w:t>
      </w:r>
      <w:r w:rsidR="00DE5A31" w:rsidRPr="00A754A6">
        <w:rPr>
          <w:rFonts w:asciiTheme="minorHAnsi" w:hAnsiTheme="minorHAnsi"/>
          <w:color w:val="auto"/>
        </w:rPr>
        <w:t xml:space="preserve">he successful candidate </w:t>
      </w:r>
      <w:r w:rsidR="000E0F6B" w:rsidRPr="00A754A6">
        <w:rPr>
          <w:rFonts w:asciiTheme="minorHAnsi" w:hAnsiTheme="minorHAnsi"/>
          <w:color w:val="auto"/>
        </w:rPr>
        <w:t>will</w:t>
      </w:r>
      <w:r w:rsidR="003B6613" w:rsidRPr="00A754A6">
        <w:rPr>
          <w:rFonts w:asciiTheme="minorHAnsi" w:hAnsiTheme="minorHAnsi"/>
          <w:color w:val="auto"/>
        </w:rPr>
        <w:t xml:space="preserve"> </w:t>
      </w:r>
      <w:r w:rsidR="0012770A" w:rsidRPr="00A754A6">
        <w:rPr>
          <w:rFonts w:asciiTheme="minorHAnsi" w:hAnsiTheme="minorHAnsi"/>
          <w:color w:val="auto"/>
        </w:rPr>
        <w:t xml:space="preserve">have an </w:t>
      </w:r>
      <w:r w:rsidR="00D1190B" w:rsidRPr="00A754A6">
        <w:rPr>
          <w:rFonts w:asciiTheme="minorHAnsi" w:hAnsiTheme="minorHAnsi"/>
          <w:color w:val="auto"/>
        </w:rPr>
        <w:t>exceptional</w:t>
      </w:r>
      <w:r w:rsidR="0012770A" w:rsidRPr="00A754A6">
        <w:rPr>
          <w:rFonts w:asciiTheme="minorHAnsi" w:hAnsiTheme="minorHAnsi"/>
          <w:color w:val="auto"/>
        </w:rPr>
        <w:t xml:space="preserve"> eye for detail</w:t>
      </w:r>
      <w:r w:rsidR="00A754A6" w:rsidRPr="00A754A6">
        <w:rPr>
          <w:rFonts w:asciiTheme="minorHAnsi" w:hAnsiTheme="minorHAnsi"/>
          <w:color w:val="auto"/>
        </w:rPr>
        <w:t xml:space="preserve">, </w:t>
      </w:r>
      <w:r w:rsidR="00A754A6">
        <w:rPr>
          <w:rFonts w:asciiTheme="minorHAnsi" w:hAnsiTheme="minorHAnsi"/>
          <w:color w:val="auto"/>
        </w:rPr>
        <w:t xml:space="preserve">be </w:t>
      </w:r>
      <w:r w:rsidR="00A754A6" w:rsidRPr="00A754A6">
        <w:rPr>
          <w:rFonts w:asciiTheme="minorHAnsi" w:hAnsiTheme="minorHAnsi"/>
          <w:color w:val="auto"/>
        </w:rPr>
        <w:t>highly organised</w:t>
      </w:r>
      <w:r w:rsidR="0012770A" w:rsidRPr="00A754A6">
        <w:rPr>
          <w:rFonts w:asciiTheme="minorHAnsi" w:hAnsiTheme="minorHAnsi"/>
          <w:color w:val="auto"/>
        </w:rPr>
        <w:t xml:space="preserve"> and </w:t>
      </w:r>
      <w:r w:rsidR="00A754A6" w:rsidRPr="00A754A6">
        <w:rPr>
          <w:rFonts w:asciiTheme="minorHAnsi" w:hAnsiTheme="minorHAnsi"/>
          <w:color w:val="auto"/>
        </w:rPr>
        <w:t>have excellent interpersonal and administrative skills</w:t>
      </w:r>
      <w:r w:rsidR="00D1190B" w:rsidRPr="00A754A6">
        <w:rPr>
          <w:rFonts w:asciiTheme="minorHAnsi" w:hAnsiTheme="minorHAnsi"/>
          <w:color w:val="auto"/>
        </w:rPr>
        <w:t>.</w:t>
      </w:r>
      <w:r w:rsidR="00D67EE4" w:rsidRPr="00A754A6">
        <w:rPr>
          <w:rFonts w:asciiTheme="minorHAnsi" w:hAnsiTheme="minorHAnsi"/>
          <w:color w:val="auto"/>
        </w:rPr>
        <w:t xml:space="preserve"> </w:t>
      </w:r>
    </w:p>
    <w:p w14:paraId="4AAAC3E5" w14:textId="142A05A1" w:rsidR="00DA6C37" w:rsidRPr="00860904" w:rsidRDefault="00DA6C37" w:rsidP="00814F35">
      <w:pPr>
        <w:pStyle w:val="Default"/>
        <w:rPr>
          <w:rFonts w:asciiTheme="minorHAnsi" w:hAnsiTheme="minorHAnsi"/>
        </w:rPr>
      </w:pPr>
    </w:p>
    <w:p w14:paraId="49C12021" w14:textId="77777777" w:rsidR="00655CD4" w:rsidRPr="00860904" w:rsidRDefault="00655CD4" w:rsidP="00814F35">
      <w:pPr>
        <w:pStyle w:val="Default"/>
        <w:rPr>
          <w:rFonts w:asciiTheme="minorHAnsi" w:hAnsiTheme="minorHAnsi"/>
        </w:rPr>
      </w:pPr>
    </w:p>
    <w:p w14:paraId="3C8E4D7E" w14:textId="3613E6B5" w:rsidR="00DC18F5" w:rsidRPr="00860904" w:rsidRDefault="00DC18F5" w:rsidP="00DC18F5">
      <w:pPr>
        <w:pStyle w:val="Default"/>
        <w:rPr>
          <w:rFonts w:asciiTheme="minorHAnsi" w:hAnsiTheme="minorHAnsi"/>
        </w:rPr>
      </w:pPr>
      <w:r w:rsidRPr="00860904">
        <w:rPr>
          <w:rFonts w:asciiTheme="minorHAnsi" w:hAnsiTheme="minorHAnsi"/>
          <w:b/>
          <w:bCs/>
        </w:rPr>
        <w:t xml:space="preserve">CLOSING DATE: </w:t>
      </w:r>
      <w:r w:rsidR="00237D0A" w:rsidRPr="00860904">
        <w:rPr>
          <w:rFonts w:asciiTheme="minorHAnsi" w:hAnsiTheme="minorHAnsi"/>
          <w:b/>
          <w:bCs/>
        </w:rPr>
        <w:tab/>
      </w:r>
      <w:r w:rsidR="00A84DEB" w:rsidRPr="00860904">
        <w:rPr>
          <w:rFonts w:asciiTheme="minorHAnsi" w:hAnsiTheme="minorHAnsi"/>
          <w:bCs/>
        </w:rPr>
        <w:t>10am</w:t>
      </w:r>
      <w:r w:rsidR="00B677EE" w:rsidRPr="00860904">
        <w:rPr>
          <w:rFonts w:asciiTheme="minorHAnsi" w:hAnsiTheme="minorHAnsi"/>
        </w:rPr>
        <w:t xml:space="preserve"> </w:t>
      </w:r>
      <w:r w:rsidR="00C72B2C">
        <w:rPr>
          <w:rFonts w:asciiTheme="minorHAnsi" w:hAnsiTheme="minorHAnsi"/>
        </w:rPr>
        <w:t>Monday</w:t>
      </w:r>
      <w:r w:rsidR="00B677EE" w:rsidRPr="00860904">
        <w:rPr>
          <w:rFonts w:asciiTheme="minorHAnsi" w:hAnsiTheme="minorHAnsi"/>
        </w:rPr>
        <w:t xml:space="preserve"> </w:t>
      </w:r>
      <w:r w:rsidR="00C72B2C">
        <w:rPr>
          <w:rFonts w:asciiTheme="minorHAnsi" w:hAnsiTheme="minorHAnsi"/>
        </w:rPr>
        <w:t>29th</w:t>
      </w:r>
      <w:r w:rsidR="00B677EE" w:rsidRPr="00860904">
        <w:rPr>
          <w:rFonts w:asciiTheme="minorHAnsi" w:hAnsiTheme="minorHAnsi"/>
        </w:rPr>
        <w:t xml:space="preserve"> </w:t>
      </w:r>
      <w:r w:rsidR="00C72B2C">
        <w:rPr>
          <w:rFonts w:asciiTheme="minorHAnsi" w:hAnsiTheme="minorHAnsi"/>
        </w:rPr>
        <w:t>October</w:t>
      </w:r>
      <w:r w:rsidR="00B677EE" w:rsidRPr="00860904">
        <w:rPr>
          <w:rFonts w:asciiTheme="minorHAnsi" w:hAnsiTheme="minorHAnsi"/>
        </w:rPr>
        <w:t xml:space="preserve"> 201</w:t>
      </w:r>
      <w:r w:rsidR="00EF4B4F" w:rsidRPr="00860904">
        <w:rPr>
          <w:rFonts w:asciiTheme="minorHAnsi" w:hAnsiTheme="minorHAnsi"/>
        </w:rPr>
        <w:t>8</w:t>
      </w:r>
    </w:p>
    <w:p w14:paraId="3A3FB86F" w14:textId="77777777" w:rsidR="00237D0A" w:rsidRPr="00860904" w:rsidRDefault="00237D0A" w:rsidP="00DC18F5">
      <w:pPr>
        <w:pStyle w:val="Default"/>
        <w:rPr>
          <w:rFonts w:asciiTheme="minorHAnsi" w:hAnsiTheme="minorHAnsi"/>
        </w:rPr>
      </w:pPr>
    </w:p>
    <w:p w14:paraId="3993561D" w14:textId="2EE87D04" w:rsidR="007B5B08" w:rsidRPr="00860904" w:rsidRDefault="00237D0A" w:rsidP="00DC18F5">
      <w:pPr>
        <w:pStyle w:val="Default"/>
        <w:rPr>
          <w:rFonts w:asciiTheme="minorHAnsi" w:hAnsiTheme="minorHAnsi"/>
        </w:rPr>
      </w:pPr>
      <w:r w:rsidRPr="00860904">
        <w:rPr>
          <w:rFonts w:asciiTheme="minorHAnsi" w:hAnsiTheme="minorHAnsi"/>
          <w:b/>
        </w:rPr>
        <w:t>INTERVIEWS:</w:t>
      </w:r>
      <w:r w:rsidRPr="00860904">
        <w:rPr>
          <w:rFonts w:asciiTheme="minorHAnsi" w:hAnsiTheme="minorHAnsi"/>
          <w:b/>
        </w:rPr>
        <w:tab/>
      </w:r>
      <w:r w:rsidR="005A6034" w:rsidRPr="00860904">
        <w:rPr>
          <w:rFonts w:asciiTheme="minorHAnsi" w:hAnsiTheme="minorHAnsi"/>
          <w:b/>
        </w:rPr>
        <w:tab/>
      </w:r>
      <w:r w:rsidR="00B677EE" w:rsidRPr="00860904">
        <w:rPr>
          <w:rFonts w:asciiTheme="minorHAnsi" w:hAnsiTheme="minorHAnsi"/>
        </w:rPr>
        <w:t xml:space="preserve">Week commencing Monday </w:t>
      </w:r>
      <w:r w:rsidR="00C72B2C">
        <w:rPr>
          <w:rFonts w:asciiTheme="minorHAnsi" w:hAnsiTheme="minorHAnsi"/>
        </w:rPr>
        <w:t>12</w:t>
      </w:r>
      <w:r w:rsidR="00EF4B4F" w:rsidRPr="00860904">
        <w:rPr>
          <w:rFonts w:asciiTheme="minorHAnsi" w:hAnsiTheme="minorHAnsi"/>
        </w:rPr>
        <w:t>th</w:t>
      </w:r>
      <w:r w:rsidR="00B677EE" w:rsidRPr="00860904">
        <w:rPr>
          <w:rFonts w:asciiTheme="minorHAnsi" w:hAnsiTheme="minorHAnsi"/>
        </w:rPr>
        <w:t xml:space="preserve"> </w:t>
      </w:r>
      <w:r w:rsidR="00634A42">
        <w:rPr>
          <w:rFonts w:asciiTheme="minorHAnsi" w:hAnsiTheme="minorHAnsi"/>
        </w:rPr>
        <w:t>November</w:t>
      </w:r>
      <w:r w:rsidR="00092A03" w:rsidRPr="00860904">
        <w:rPr>
          <w:rFonts w:asciiTheme="minorHAnsi" w:hAnsiTheme="minorHAnsi"/>
        </w:rPr>
        <w:t xml:space="preserve"> 201</w:t>
      </w:r>
      <w:r w:rsidR="00EF4B4F" w:rsidRPr="00860904">
        <w:rPr>
          <w:rFonts w:asciiTheme="minorHAnsi" w:hAnsiTheme="minorHAnsi"/>
        </w:rPr>
        <w:t>8</w:t>
      </w:r>
    </w:p>
    <w:p w14:paraId="645B5D91" w14:textId="77777777" w:rsidR="007B5B08" w:rsidRPr="00860904" w:rsidRDefault="007B5B08" w:rsidP="00DC18F5">
      <w:pPr>
        <w:pStyle w:val="Default"/>
        <w:rPr>
          <w:rFonts w:asciiTheme="minorHAnsi" w:hAnsiTheme="minorHAnsi"/>
        </w:rPr>
      </w:pPr>
    </w:p>
    <w:p w14:paraId="69BBB3A6" w14:textId="77777777" w:rsidR="00994F81" w:rsidRPr="00860904" w:rsidRDefault="00994F81" w:rsidP="00DC18F5">
      <w:pPr>
        <w:pStyle w:val="Default"/>
        <w:rPr>
          <w:rFonts w:asciiTheme="minorHAnsi" w:hAnsiTheme="minorHAnsi"/>
        </w:rPr>
      </w:pPr>
    </w:p>
    <w:p w14:paraId="20216503" w14:textId="090A4312" w:rsidR="005D07EE" w:rsidRPr="00860904" w:rsidRDefault="007B5B08" w:rsidP="00DC18F5">
      <w:pPr>
        <w:pStyle w:val="Default"/>
        <w:rPr>
          <w:rFonts w:asciiTheme="minorHAnsi" w:hAnsiTheme="minorHAnsi"/>
          <w:b/>
          <w:color w:val="2E74B5" w:themeColor="accent1" w:themeShade="BF"/>
        </w:rPr>
      </w:pPr>
      <w:r w:rsidRPr="00860904">
        <w:rPr>
          <w:rFonts w:asciiTheme="minorHAnsi" w:hAnsiTheme="minorHAnsi"/>
        </w:rPr>
        <w:t xml:space="preserve">Download the </w:t>
      </w:r>
      <w:r w:rsidRPr="00860904">
        <w:rPr>
          <w:rFonts w:asciiTheme="minorHAnsi" w:hAnsiTheme="minorHAnsi"/>
          <w:b/>
          <w:color w:val="2E74B5" w:themeColor="accent1" w:themeShade="BF"/>
        </w:rPr>
        <w:t>Equality and Diversity Monitoring Form</w:t>
      </w:r>
    </w:p>
    <w:p w14:paraId="3C2CD5B1" w14:textId="77777777" w:rsidR="00237D0A" w:rsidRPr="00860904" w:rsidRDefault="005D07EE" w:rsidP="00DC18F5">
      <w:pPr>
        <w:pStyle w:val="Default"/>
        <w:rPr>
          <w:rFonts w:asciiTheme="minorHAnsi" w:hAnsiTheme="minorHAnsi"/>
          <w:b/>
        </w:rPr>
      </w:pPr>
      <w:r w:rsidRPr="00860904">
        <w:rPr>
          <w:rFonts w:asciiTheme="minorHAnsi" w:hAnsiTheme="minorHAnsi"/>
          <w:color w:val="auto"/>
        </w:rPr>
        <w:t>Download the</w:t>
      </w:r>
      <w:r w:rsidRPr="00860904">
        <w:rPr>
          <w:rFonts w:asciiTheme="minorHAnsi" w:hAnsiTheme="minorHAnsi"/>
          <w:b/>
          <w:color w:val="auto"/>
        </w:rPr>
        <w:t xml:space="preserve"> </w:t>
      </w:r>
      <w:r w:rsidRPr="00860904">
        <w:rPr>
          <w:rFonts w:asciiTheme="minorHAnsi" w:hAnsiTheme="minorHAnsi"/>
          <w:b/>
          <w:color w:val="2E74B5" w:themeColor="accent1" w:themeShade="BF"/>
        </w:rPr>
        <w:t>Job Description</w:t>
      </w:r>
      <w:r w:rsidR="00237D0A" w:rsidRPr="00860904">
        <w:rPr>
          <w:rFonts w:asciiTheme="minorHAnsi" w:hAnsiTheme="minorHAnsi"/>
          <w:b/>
        </w:rPr>
        <w:tab/>
      </w:r>
    </w:p>
    <w:p w14:paraId="1F0ECA95" w14:textId="77777777" w:rsidR="00DC18F5" w:rsidRPr="00860904" w:rsidRDefault="00DC18F5" w:rsidP="00DC18F5">
      <w:pPr>
        <w:pStyle w:val="Default"/>
        <w:rPr>
          <w:rFonts w:asciiTheme="minorHAnsi" w:hAnsiTheme="minorHAnsi"/>
        </w:rPr>
      </w:pPr>
    </w:p>
    <w:p w14:paraId="157E8375" w14:textId="77777777" w:rsidR="00274D5B" w:rsidRPr="00860904" w:rsidRDefault="00274D5B" w:rsidP="00DC18F5">
      <w:pPr>
        <w:pStyle w:val="Default"/>
        <w:rPr>
          <w:rFonts w:asciiTheme="minorHAnsi" w:hAnsiTheme="minorHAnsi"/>
          <w:b/>
          <w:bCs/>
        </w:rPr>
      </w:pPr>
    </w:p>
    <w:p w14:paraId="3185E45D" w14:textId="77777777" w:rsidR="00237D0A" w:rsidRPr="00860904" w:rsidRDefault="00DC18F5" w:rsidP="00DC18F5">
      <w:pPr>
        <w:pStyle w:val="Default"/>
        <w:rPr>
          <w:rFonts w:asciiTheme="minorHAnsi" w:hAnsiTheme="minorHAnsi"/>
          <w:b/>
          <w:bCs/>
        </w:rPr>
      </w:pPr>
      <w:r w:rsidRPr="00860904">
        <w:rPr>
          <w:rFonts w:asciiTheme="minorHAnsi" w:hAnsiTheme="minorHAnsi"/>
          <w:b/>
          <w:bCs/>
        </w:rPr>
        <w:t>HOW TO APPLY:</w:t>
      </w:r>
    </w:p>
    <w:p w14:paraId="78969AD9" w14:textId="77777777" w:rsidR="00237D0A" w:rsidRPr="00860904" w:rsidRDefault="00237D0A" w:rsidP="00DC18F5">
      <w:pPr>
        <w:pStyle w:val="Default"/>
        <w:rPr>
          <w:rFonts w:asciiTheme="minorHAnsi" w:hAnsiTheme="minorHAnsi"/>
          <w:b/>
          <w:bCs/>
        </w:rPr>
      </w:pPr>
    </w:p>
    <w:p w14:paraId="44BF7995" w14:textId="7C3E9C31" w:rsidR="00237D0A" w:rsidRDefault="00237D0A" w:rsidP="00237D0A">
      <w:pPr>
        <w:rPr>
          <w:sz w:val="24"/>
          <w:szCs w:val="24"/>
        </w:rPr>
      </w:pPr>
      <w:r w:rsidRPr="00860904">
        <w:rPr>
          <w:sz w:val="24"/>
          <w:szCs w:val="24"/>
        </w:rPr>
        <w:t xml:space="preserve">Please email a covering letter, CV and </w:t>
      </w:r>
      <w:r w:rsidR="00F3346C" w:rsidRPr="00860904">
        <w:rPr>
          <w:sz w:val="24"/>
          <w:szCs w:val="24"/>
        </w:rPr>
        <w:t>Equality and Diversity Monitoring F</w:t>
      </w:r>
      <w:r w:rsidRPr="00860904">
        <w:rPr>
          <w:sz w:val="24"/>
          <w:szCs w:val="24"/>
        </w:rPr>
        <w:t xml:space="preserve">orm to </w:t>
      </w:r>
      <w:r w:rsidRPr="00860904">
        <w:rPr>
          <w:b/>
          <w:color w:val="2E74B5" w:themeColor="accent1" w:themeShade="BF"/>
          <w:sz w:val="24"/>
          <w:szCs w:val="24"/>
        </w:rPr>
        <w:t>rec</w:t>
      </w:r>
      <w:r w:rsidR="00E71175" w:rsidRPr="00860904">
        <w:rPr>
          <w:b/>
          <w:color w:val="2E74B5" w:themeColor="accent1" w:themeShade="BF"/>
          <w:sz w:val="24"/>
          <w:szCs w:val="24"/>
        </w:rPr>
        <w:t>r</w:t>
      </w:r>
      <w:r w:rsidRPr="00860904">
        <w:rPr>
          <w:b/>
          <w:color w:val="2E74B5" w:themeColor="accent1" w:themeShade="BF"/>
          <w:sz w:val="24"/>
          <w:szCs w:val="24"/>
        </w:rPr>
        <w:t>uitment@monteverdi.org.uk</w:t>
      </w:r>
      <w:r w:rsidRPr="00860904">
        <w:rPr>
          <w:color w:val="2E74B5" w:themeColor="accent1" w:themeShade="BF"/>
          <w:sz w:val="24"/>
          <w:szCs w:val="24"/>
        </w:rPr>
        <w:t xml:space="preserve"> </w:t>
      </w:r>
      <w:r w:rsidRPr="00860904">
        <w:rPr>
          <w:sz w:val="24"/>
          <w:szCs w:val="24"/>
        </w:rPr>
        <w:t xml:space="preserve">with the subject line </w:t>
      </w:r>
      <w:r w:rsidRPr="00860904">
        <w:rPr>
          <w:b/>
          <w:sz w:val="24"/>
          <w:szCs w:val="24"/>
        </w:rPr>
        <w:t>‘</w:t>
      </w:r>
      <w:r w:rsidR="00C72B2C">
        <w:rPr>
          <w:b/>
          <w:sz w:val="24"/>
          <w:szCs w:val="24"/>
        </w:rPr>
        <w:t xml:space="preserve">Membership &amp; </w:t>
      </w:r>
      <w:r w:rsidR="00634A42">
        <w:rPr>
          <w:b/>
          <w:sz w:val="24"/>
          <w:szCs w:val="24"/>
        </w:rPr>
        <w:t>Executive</w:t>
      </w:r>
      <w:r w:rsidR="000017F6">
        <w:rPr>
          <w:b/>
          <w:sz w:val="24"/>
          <w:szCs w:val="24"/>
        </w:rPr>
        <w:t xml:space="preserve"> Assistant</w:t>
      </w:r>
      <w:r w:rsidR="00EF4B4F" w:rsidRPr="008E496D">
        <w:rPr>
          <w:b/>
          <w:sz w:val="24"/>
          <w:szCs w:val="24"/>
        </w:rPr>
        <w:t>’</w:t>
      </w:r>
      <w:r w:rsidRPr="00860904">
        <w:rPr>
          <w:sz w:val="24"/>
          <w:szCs w:val="24"/>
        </w:rPr>
        <w:t xml:space="preserve">. As a guide, your covering letter should clearly demonstrate your relevant experience and your suitability for the position and should be no longer than 2 sides of A4. </w:t>
      </w:r>
      <w:r w:rsidR="00D71717" w:rsidRPr="00463F69">
        <w:t>Please include your current salary</w:t>
      </w:r>
      <w:r w:rsidR="00D71717">
        <w:t>/salary expectation.</w:t>
      </w:r>
    </w:p>
    <w:p w14:paraId="2097BC68" w14:textId="77777777" w:rsidR="00E539EE" w:rsidRPr="00860904" w:rsidRDefault="00E539EE" w:rsidP="00237D0A">
      <w:pPr>
        <w:rPr>
          <w:b/>
          <w:bCs/>
          <w:sz w:val="24"/>
          <w:szCs w:val="24"/>
        </w:rPr>
      </w:pPr>
    </w:p>
    <w:p w14:paraId="29BDA790" w14:textId="27452692" w:rsidR="00762ECC" w:rsidRPr="00860904" w:rsidRDefault="00D04AFE" w:rsidP="00654DC1">
      <w:pPr>
        <w:rPr>
          <w:rFonts w:eastAsia="Times New Roman" w:cs="Times New Roman"/>
          <w:sz w:val="24"/>
          <w:szCs w:val="24"/>
          <w:lang w:eastAsia="en-GB"/>
        </w:rPr>
      </w:pPr>
      <w:r w:rsidRPr="00860904">
        <w:rPr>
          <w:sz w:val="24"/>
          <w:szCs w:val="24"/>
        </w:rPr>
        <w:t xml:space="preserve">The </w:t>
      </w:r>
      <w:r w:rsidR="00DC18F5" w:rsidRPr="00860904">
        <w:rPr>
          <w:sz w:val="24"/>
          <w:szCs w:val="24"/>
        </w:rPr>
        <w:t>Monteverdi Choir &amp; Orchestras is an equal opportunities employer</w:t>
      </w:r>
    </w:p>
    <w:sectPr w:rsidR="00762ECC" w:rsidRPr="00860904" w:rsidSect="0086090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CC"/>
    <w:rsid w:val="000017F6"/>
    <w:rsid w:val="00026EC5"/>
    <w:rsid w:val="0003676F"/>
    <w:rsid w:val="00041BFB"/>
    <w:rsid w:val="000609D7"/>
    <w:rsid w:val="00062257"/>
    <w:rsid w:val="0007527F"/>
    <w:rsid w:val="00092A03"/>
    <w:rsid w:val="000A1B29"/>
    <w:rsid w:val="000A4441"/>
    <w:rsid w:val="000B2738"/>
    <w:rsid w:val="000D561A"/>
    <w:rsid w:val="000E0F6B"/>
    <w:rsid w:val="00100C69"/>
    <w:rsid w:val="00104C04"/>
    <w:rsid w:val="001062EC"/>
    <w:rsid w:val="00121C73"/>
    <w:rsid w:val="0012770A"/>
    <w:rsid w:val="00127C46"/>
    <w:rsid w:val="001313D3"/>
    <w:rsid w:val="00131C3B"/>
    <w:rsid w:val="00131E3C"/>
    <w:rsid w:val="0014418C"/>
    <w:rsid w:val="001473F7"/>
    <w:rsid w:val="00147698"/>
    <w:rsid w:val="0017799C"/>
    <w:rsid w:val="001937E4"/>
    <w:rsid w:val="001A4F19"/>
    <w:rsid w:val="001B1133"/>
    <w:rsid w:val="001D4B86"/>
    <w:rsid w:val="001E6EC3"/>
    <w:rsid w:val="0020217A"/>
    <w:rsid w:val="00226990"/>
    <w:rsid w:val="00237D0A"/>
    <w:rsid w:val="00241299"/>
    <w:rsid w:val="002448E7"/>
    <w:rsid w:val="00263D84"/>
    <w:rsid w:val="00274D5B"/>
    <w:rsid w:val="002770DF"/>
    <w:rsid w:val="002830B4"/>
    <w:rsid w:val="002978BB"/>
    <w:rsid w:val="002A32BB"/>
    <w:rsid w:val="002B4A36"/>
    <w:rsid w:val="002C57B7"/>
    <w:rsid w:val="002E1E99"/>
    <w:rsid w:val="002F6171"/>
    <w:rsid w:val="00306FFF"/>
    <w:rsid w:val="0033692E"/>
    <w:rsid w:val="003510F2"/>
    <w:rsid w:val="00355BD6"/>
    <w:rsid w:val="0035611A"/>
    <w:rsid w:val="00362F1D"/>
    <w:rsid w:val="00363158"/>
    <w:rsid w:val="00365B1E"/>
    <w:rsid w:val="00365D64"/>
    <w:rsid w:val="00371C91"/>
    <w:rsid w:val="003749BF"/>
    <w:rsid w:val="00375E10"/>
    <w:rsid w:val="003944F2"/>
    <w:rsid w:val="0039531C"/>
    <w:rsid w:val="003B4D04"/>
    <w:rsid w:val="003B6613"/>
    <w:rsid w:val="003C2638"/>
    <w:rsid w:val="003D6225"/>
    <w:rsid w:val="003E7C0D"/>
    <w:rsid w:val="003F221E"/>
    <w:rsid w:val="003F74E2"/>
    <w:rsid w:val="0040797B"/>
    <w:rsid w:val="00423F97"/>
    <w:rsid w:val="00450608"/>
    <w:rsid w:val="0045140A"/>
    <w:rsid w:val="00463F69"/>
    <w:rsid w:val="0048170D"/>
    <w:rsid w:val="00485BA8"/>
    <w:rsid w:val="00486F0F"/>
    <w:rsid w:val="004A01BF"/>
    <w:rsid w:val="004A5EE4"/>
    <w:rsid w:val="004C1764"/>
    <w:rsid w:val="004D171D"/>
    <w:rsid w:val="004D1A5E"/>
    <w:rsid w:val="004E635A"/>
    <w:rsid w:val="00500435"/>
    <w:rsid w:val="00506F1B"/>
    <w:rsid w:val="0051076A"/>
    <w:rsid w:val="00511D70"/>
    <w:rsid w:val="005220B0"/>
    <w:rsid w:val="00531283"/>
    <w:rsid w:val="00535085"/>
    <w:rsid w:val="005460B2"/>
    <w:rsid w:val="005541D0"/>
    <w:rsid w:val="00561BF2"/>
    <w:rsid w:val="00564C38"/>
    <w:rsid w:val="005653C5"/>
    <w:rsid w:val="005751E9"/>
    <w:rsid w:val="00591636"/>
    <w:rsid w:val="005918A1"/>
    <w:rsid w:val="005A0616"/>
    <w:rsid w:val="005A4284"/>
    <w:rsid w:val="005A6034"/>
    <w:rsid w:val="005C009A"/>
    <w:rsid w:val="005C0146"/>
    <w:rsid w:val="005D07EE"/>
    <w:rsid w:val="00603CE3"/>
    <w:rsid w:val="006042D9"/>
    <w:rsid w:val="00634A42"/>
    <w:rsid w:val="00654DC1"/>
    <w:rsid w:val="00655CD4"/>
    <w:rsid w:val="00675384"/>
    <w:rsid w:val="006769AF"/>
    <w:rsid w:val="006912FB"/>
    <w:rsid w:val="006A0A19"/>
    <w:rsid w:val="006A4338"/>
    <w:rsid w:val="006A5581"/>
    <w:rsid w:val="006A56C4"/>
    <w:rsid w:val="006B0B7F"/>
    <w:rsid w:val="006B7D20"/>
    <w:rsid w:val="006E2917"/>
    <w:rsid w:val="006E3128"/>
    <w:rsid w:val="006F0DD4"/>
    <w:rsid w:val="006F1721"/>
    <w:rsid w:val="006F52DA"/>
    <w:rsid w:val="006F5E07"/>
    <w:rsid w:val="00705389"/>
    <w:rsid w:val="00710806"/>
    <w:rsid w:val="0071181D"/>
    <w:rsid w:val="00712C8F"/>
    <w:rsid w:val="007233C6"/>
    <w:rsid w:val="00742441"/>
    <w:rsid w:val="007516D5"/>
    <w:rsid w:val="00753CD4"/>
    <w:rsid w:val="00762ECC"/>
    <w:rsid w:val="00765194"/>
    <w:rsid w:val="00767AC5"/>
    <w:rsid w:val="00792B4D"/>
    <w:rsid w:val="00794D59"/>
    <w:rsid w:val="007A1770"/>
    <w:rsid w:val="007A7432"/>
    <w:rsid w:val="007B5B08"/>
    <w:rsid w:val="007D5A7F"/>
    <w:rsid w:val="007D64D5"/>
    <w:rsid w:val="007E128B"/>
    <w:rsid w:val="007E6ECF"/>
    <w:rsid w:val="007F1DA9"/>
    <w:rsid w:val="00814F35"/>
    <w:rsid w:val="008202F7"/>
    <w:rsid w:val="00835FBB"/>
    <w:rsid w:val="008415D2"/>
    <w:rsid w:val="0084382B"/>
    <w:rsid w:val="00847887"/>
    <w:rsid w:val="00860904"/>
    <w:rsid w:val="00872F80"/>
    <w:rsid w:val="008747C2"/>
    <w:rsid w:val="008962C9"/>
    <w:rsid w:val="008B419C"/>
    <w:rsid w:val="008D585C"/>
    <w:rsid w:val="008D7098"/>
    <w:rsid w:val="008E496D"/>
    <w:rsid w:val="00912A2B"/>
    <w:rsid w:val="00917B19"/>
    <w:rsid w:val="00944771"/>
    <w:rsid w:val="00965AF4"/>
    <w:rsid w:val="00974DE9"/>
    <w:rsid w:val="0098195F"/>
    <w:rsid w:val="00994F81"/>
    <w:rsid w:val="009A23EA"/>
    <w:rsid w:val="009B775F"/>
    <w:rsid w:val="009C76F6"/>
    <w:rsid w:val="009D21AC"/>
    <w:rsid w:val="009D44BC"/>
    <w:rsid w:val="009D4894"/>
    <w:rsid w:val="009E0A4A"/>
    <w:rsid w:val="00A10E77"/>
    <w:rsid w:val="00A114F6"/>
    <w:rsid w:val="00A25461"/>
    <w:rsid w:val="00A3418E"/>
    <w:rsid w:val="00A44552"/>
    <w:rsid w:val="00A528FB"/>
    <w:rsid w:val="00A57B3F"/>
    <w:rsid w:val="00A7224B"/>
    <w:rsid w:val="00A754A6"/>
    <w:rsid w:val="00A755DA"/>
    <w:rsid w:val="00A75AFC"/>
    <w:rsid w:val="00A84DEB"/>
    <w:rsid w:val="00AA2CB0"/>
    <w:rsid w:val="00AA340F"/>
    <w:rsid w:val="00AA4772"/>
    <w:rsid w:val="00AB7073"/>
    <w:rsid w:val="00AD0C69"/>
    <w:rsid w:val="00AF14DA"/>
    <w:rsid w:val="00AF2265"/>
    <w:rsid w:val="00B0485F"/>
    <w:rsid w:val="00B16EFB"/>
    <w:rsid w:val="00B228EE"/>
    <w:rsid w:val="00B22DEB"/>
    <w:rsid w:val="00B32010"/>
    <w:rsid w:val="00B65AF1"/>
    <w:rsid w:val="00B677EE"/>
    <w:rsid w:val="00B80D2B"/>
    <w:rsid w:val="00B871A0"/>
    <w:rsid w:val="00BC60E7"/>
    <w:rsid w:val="00BD082D"/>
    <w:rsid w:val="00BD6A99"/>
    <w:rsid w:val="00BE2293"/>
    <w:rsid w:val="00BE2C23"/>
    <w:rsid w:val="00BE33E0"/>
    <w:rsid w:val="00BE39B6"/>
    <w:rsid w:val="00BE66BE"/>
    <w:rsid w:val="00BE7D7C"/>
    <w:rsid w:val="00BF37DF"/>
    <w:rsid w:val="00C04404"/>
    <w:rsid w:val="00C12450"/>
    <w:rsid w:val="00C2516F"/>
    <w:rsid w:val="00C32561"/>
    <w:rsid w:val="00C66811"/>
    <w:rsid w:val="00C72B2C"/>
    <w:rsid w:val="00C97E28"/>
    <w:rsid w:val="00CB48C6"/>
    <w:rsid w:val="00CC614A"/>
    <w:rsid w:val="00CF4089"/>
    <w:rsid w:val="00D0262D"/>
    <w:rsid w:val="00D04AFE"/>
    <w:rsid w:val="00D1190B"/>
    <w:rsid w:val="00D13CBD"/>
    <w:rsid w:val="00D26643"/>
    <w:rsid w:val="00D3000A"/>
    <w:rsid w:val="00D571A5"/>
    <w:rsid w:val="00D663BA"/>
    <w:rsid w:val="00D67EE4"/>
    <w:rsid w:val="00D71717"/>
    <w:rsid w:val="00DA1413"/>
    <w:rsid w:val="00DA6C37"/>
    <w:rsid w:val="00DC18F5"/>
    <w:rsid w:val="00DC2EA3"/>
    <w:rsid w:val="00DE5A31"/>
    <w:rsid w:val="00DF545D"/>
    <w:rsid w:val="00E06853"/>
    <w:rsid w:val="00E06ABF"/>
    <w:rsid w:val="00E206FB"/>
    <w:rsid w:val="00E32634"/>
    <w:rsid w:val="00E33648"/>
    <w:rsid w:val="00E539EE"/>
    <w:rsid w:val="00E55D56"/>
    <w:rsid w:val="00E55EB6"/>
    <w:rsid w:val="00E7021D"/>
    <w:rsid w:val="00E71175"/>
    <w:rsid w:val="00E74D40"/>
    <w:rsid w:val="00E83D96"/>
    <w:rsid w:val="00E848C4"/>
    <w:rsid w:val="00E92CB1"/>
    <w:rsid w:val="00E9361A"/>
    <w:rsid w:val="00E94AC8"/>
    <w:rsid w:val="00E97E7A"/>
    <w:rsid w:val="00EA60A6"/>
    <w:rsid w:val="00ED59F6"/>
    <w:rsid w:val="00EE6100"/>
    <w:rsid w:val="00EE76DB"/>
    <w:rsid w:val="00EF4B4F"/>
    <w:rsid w:val="00F04A0E"/>
    <w:rsid w:val="00F22105"/>
    <w:rsid w:val="00F3346C"/>
    <w:rsid w:val="00F73BDC"/>
    <w:rsid w:val="00F818B3"/>
    <w:rsid w:val="00F8223F"/>
    <w:rsid w:val="00F86F04"/>
    <w:rsid w:val="00F87F94"/>
    <w:rsid w:val="00F9254C"/>
    <w:rsid w:val="00F96B35"/>
    <w:rsid w:val="00FD2524"/>
    <w:rsid w:val="00FE095D"/>
    <w:rsid w:val="00FE2620"/>
    <w:rsid w:val="00FE51EC"/>
    <w:rsid w:val="00FF443D"/>
    <w:rsid w:val="00FF6649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709B5"/>
  <w15:docId w15:val="{79A8481F-B291-4669-8C0F-EE5CCF18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1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E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1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C98900BF</Template>
  <TotalTime>1</TotalTime>
  <Pages>1</Pages>
  <Words>310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Wheeler</dc:creator>
  <cp:keywords/>
  <dc:description/>
  <cp:lastModifiedBy>Esther Kippax</cp:lastModifiedBy>
  <cp:revision>2</cp:revision>
  <cp:lastPrinted>2018-10-05T14:32:00Z</cp:lastPrinted>
  <dcterms:created xsi:type="dcterms:W3CDTF">2018-10-05T15:29:00Z</dcterms:created>
  <dcterms:modified xsi:type="dcterms:W3CDTF">2018-10-05T15:29:00Z</dcterms:modified>
</cp:coreProperties>
</file>